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07" w:rsidRPr="00F61DD7" w:rsidRDefault="00BB6907" w:rsidP="00F61DD7">
      <w:pPr>
        <w:tabs>
          <w:tab w:val="left" w:pos="5020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F61DD7">
        <w:rPr>
          <w:rFonts w:ascii="Arial" w:hAnsi="Arial" w:cs="Arial"/>
          <w:b/>
          <w:bCs/>
          <w:sz w:val="28"/>
          <w:szCs w:val="28"/>
        </w:rPr>
        <w:t>OS Driver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72"/>
        <w:gridCol w:w="1822"/>
        <w:gridCol w:w="1822"/>
        <w:gridCol w:w="1822"/>
        <w:gridCol w:w="1822"/>
        <w:gridCol w:w="1822"/>
        <w:gridCol w:w="1822"/>
        <w:gridCol w:w="1822"/>
      </w:tblGrid>
      <w:tr w:rsidR="00BB6907" w:rsidRPr="003E61AA" w:rsidTr="00F61DD7">
        <w:trPr>
          <w:cantSplit/>
          <w:trHeight w:val="522"/>
        </w:trPr>
        <w:tc>
          <w:tcPr>
            <w:tcW w:w="1094" w:type="pct"/>
            <w:vAlign w:val="center"/>
          </w:tcPr>
          <w:p w:rsidR="00BB6907" w:rsidRPr="00F61DD7" w:rsidRDefault="00BB6907" w:rsidP="00D124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1DD7">
              <w:rPr>
                <w:rFonts w:ascii="Arial" w:hAnsi="Arial" w:cs="Arial"/>
                <w:b/>
                <w:bCs/>
              </w:rPr>
              <w:t>Model Name :</w:t>
            </w:r>
          </w:p>
        </w:tc>
        <w:tc>
          <w:tcPr>
            <w:tcW w:w="3906" w:type="pct"/>
            <w:gridSpan w:val="7"/>
            <w:vAlign w:val="center"/>
          </w:tcPr>
          <w:p w:rsidR="00BB6907" w:rsidRPr="00F61DD7" w:rsidRDefault="00BB6907" w:rsidP="00D1245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DD7">
              <w:rPr>
                <w:rFonts w:ascii="Arial" w:hAnsi="Arial" w:cs="Arial"/>
                <w:b/>
              </w:rPr>
              <w:t>AE</w:t>
            </w:r>
            <w:r>
              <w:rPr>
                <w:rFonts w:ascii="Arial" w:hAnsi="Arial" w:cs="Arial"/>
                <w:b/>
              </w:rPr>
              <w:t>V-6356</w:t>
            </w:r>
          </w:p>
        </w:tc>
      </w:tr>
      <w:tr w:rsidR="00BB6907" w:rsidRPr="003E61AA" w:rsidTr="00F61DD7">
        <w:trPr>
          <w:cantSplit/>
          <w:trHeight w:val="360"/>
        </w:trPr>
        <w:tc>
          <w:tcPr>
            <w:tcW w:w="1094" w:type="pct"/>
            <w:tcBorders>
              <w:bottom w:val="nil"/>
            </w:tcBorders>
            <w:vAlign w:val="center"/>
          </w:tcPr>
          <w:p w:rsidR="00BB6907" w:rsidRPr="00F61DD7" w:rsidRDefault="00BB6907" w:rsidP="00524AAC">
            <w:pPr>
              <w:wordWrap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line id="_x0000_s1033" style="position:absolute;left:0;text-align:left;z-index:251658240;mso-position-horizontal-relative:text;mso-position-vertical-relative:text" from="2.1pt,.65pt" to="177.4pt,36.25pt"/>
              </w:pict>
            </w:r>
            <w:r w:rsidRPr="00F61DD7">
              <w:rPr>
                <w:rFonts w:ascii="Arial" w:hAnsi="Arial" w:cs="Arial"/>
                <w:sz w:val="20"/>
                <w:szCs w:val="20"/>
              </w:rPr>
              <w:t xml:space="preserve">OS     </w:t>
            </w:r>
          </w:p>
        </w:tc>
        <w:tc>
          <w:tcPr>
            <w:tcW w:w="558" w:type="pct"/>
            <w:vMerge w:val="restar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</w:p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XP 32bit</w:t>
            </w:r>
          </w:p>
        </w:tc>
        <w:tc>
          <w:tcPr>
            <w:tcW w:w="558" w:type="pct"/>
            <w:vMerge w:val="restar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</w:p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XP 64bit</w:t>
            </w:r>
          </w:p>
        </w:tc>
        <w:tc>
          <w:tcPr>
            <w:tcW w:w="558" w:type="pct"/>
            <w:vMerge w:val="restar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</w:p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7 32bit</w:t>
            </w:r>
          </w:p>
        </w:tc>
        <w:tc>
          <w:tcPr>
            <w:tcW w:w="558" w:type="pct"/>
            <w:vMerge w:val="restar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</w:p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7 64bit</w:t>
            </w:r>
          </w:p>
        </w:tc>
        <w:tc>
          <w:tcPr>
            <w:tcW w:w="558" w:type="pct"/>
            <w:vMerge w:val="restar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</w:p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8 32bit</w:t>
            </w:r>
          </w:p>
        </w:tc>
        <w:tc>
          <w:tcPr>
            <w:tcW w:w="558" w:type="pct"/>
            <w:vMerge w:val="restar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</w:p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8 64bit</w:t>
            </w:r>
          </w:p>
        </w:tc>
        <w:tc>
          <w:tcPr>
            <w:tcW w:w="558" w:type="pct"/>
            <w:vMerge w:val="restar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Linux</w:t>
            </w:r>
          </w:p>
        </w:tc>
      </w:tr>
      <w:tr w:rsidR="00BB6907" w:rsidRPr="003E61AA" w:rsidTr="00F61DD7">
        <w:trPr>
          <w:cantSplit/>
          <w:trHeight w:val="360"/>
        </w:trPr>
        <w:tc>
          <w:tcPr>
            <w:tcW w:w="1094" w:type="pct"/>
            <w:tcBorders>
              <w:top w:val="nil"/>
            </w:tcBorders>
            <w:vAlign w:val="center"/>
          </w:tcPr>
          <w:p w:rsidR="00BB6907" w:rsidRPr="00F61DD7" w:rsidRDefault="00BB6907" w:rsidP="00F61DD7">
            <w:pPr>
              <w:ind w:firstLineChars="250" w:firstLine="500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Driver</w:t>
            </w:r>
          </w:p>
        </w:tc>
        <w:tc>
          <w:tcPr>
            <w:tcW w:w="558" w:type="pct"/>
            <w:vMerge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907" w:rsidRPr="003E61AA" w:rsidTr="00AA5647">
        <w:tc>
          <w:tcPr>
            <w:tcW w:w="1094" w:type="pct"/>
            <w:vAlign w:val="center"/>
          </w:tcPr>
          <w:p w:rsidR="00BB6907" w:rsidRPr="00F61DD7" w:rsidRDefault="00BB6907" w:rsidP="00524AAC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B528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STEP1-CHIPSET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BB6907" w:rsidRPr="003E61AA" w:rsidTr="00AA5647">
        <w:tc>
          <w:tcPr>
            <w:tcW w:w="1094" w:type="pct"/>
            <w:vAlign w:val="center"/>
          </w:tcPr>
          <w:p w:rsidR="00BB6907" w:rsidRPr="00F61DD7" w:rsidRDefault="00BB6907" w:rsidP="00222444">
            <w:pPr>
              <w:rPr>
                <w:rFonts w:ascii="Arial" w:hAnsi="Arial" w:cs="Arial"/>
                <w:sz w:val="20"/>
                <w:szCs w:val="20"/>
              </w:rPr>
            </w:pPr>
            <w:r w:rsidRPr="00EB5286">
              <w:rPr>
                <w:rFonts w:ascii="Arial" w:hAnsi="Arial" w:cs="Arial"/>
                <w:sz w:val="20"/>
                <w:szCs w:val="20"/>
              </w:rPr>
              <w:t>STEP2-VGA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BB6907" w:rsidRPr="003E61AA" w:rsidTr="00AA5647">
        <w:tc>
          <w:tcPr>
            <w:tcW w:w="1094" w:type="pct"/>
            <w:vAlign w:val="center"/>
          </w:tcPr>
          <w:p w:rsidR="00BB6907" w:rsidRPr="00F61DD7" w:rsidRDefault="00BB6907" w:rsidP="00524AAC">
            <w:pPr>
              <w:rPr>
                <w:rFonts w:ascii="Arial" w:hAnsi="Arial" w:cs="Arial"/>
                <w:sz w:val="20"/>
                <w:szCs w:val="20"/>
              </w:rPr>
            </w:pPr>
            <w:r w:rsidRPr="00EB5286">
              <w:rPr>
                <w:rFonts w:ascii="Arial" w:hAnsi="Arial" w:cs="Arial"/>
                <w:sz w:val="20"/>
                <w:szCs w:val="20"/>
              </w:rPr>
              <w:t>STEP3-LAN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BB6907" w:rsidRPr="003E61AA" w:rsidTr="00AA5647">
        <w:tc>
          <w:tcPr>
            <w:tcW w:w="1094" w:type="pct"/>
            <w:vAlign w:val="center"/>
          </w:tcPr>
          <w:p w:rsidR="00BB6907" w:rsidRPr="00F61DD7" w:rsidRDefault="00BB6907" w:rsidP="00524AAC">
            <w:pPr>
              <w:rPr>
                <w:rFonts w:ascii="Arial" w:hAnsi="Arial" w:cs="Arial"/>
                <w:sz w:val="20"/>
                <w:szCs w:val="20"/>
              </w:rPr>
            </w:pPr>
            <w:r w:rsidRPr="00EB5286">
              <w:rPr>
                <w:rFonts w:ascii="Arial" w:hAnsi="Arial" w:cs="Arial"/>
                <w:sz w:val="20"/>
                <w:szCs w:val="20"/>
              </w:rPr>
              <w:t>STEP4-AUDIO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BB6907" w:rsidRPr="003E61AA" w:rsidTr="00AA5647">
        <w:tc>
          <w:tcPr>
            <w:tcW w:w="1094" w:type="pct"/>
            <w:vAlign w:val="center"/>
          </w:tcPr>
          <w:p w:rsidR="00BB6907" w:rsidRPr="00F61DD7" w:rsidRDefault="00BB6907" w:rsidP="00524AAC">
            <w:pPr>
              <w:rPr>
                <w:rFonts w:ascii="Arial" w:hAnsi="Arial" w:cs="Arial"/>
                <w:sz w:val="20"/>
                <w:szCs w:val="20"/>
              </w:rPr>
            </w:pPr>
            <w:r w:rsidRPr="00EB5286">
              <w:rPr>
                <w:rFonts w:ascii="Arial" w:hAnsi="Arial" w:cs="Arial"/>
                <w:sz w:val="20"/>
                <w:szCs w:val="20"/>
              </w:rPr>
              <w:t>STEP5-</w:t>
            </w:r>
            <w:r>
              <w:rPr>
                <w:rFonts w:ascii="Arial" w:hAnsi="Arial" w:cs="Arial"/>
                <w:sz w:val="20"/>
                <w:szCs w:val="20"/>
              </w:rPr>
              <w:t>USB 3.0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BB6907" w:rsidRPr="003E61AA" w:rsidTr="00AA5647">
        <w:tc>
          <w:tcPr>
            <w:tcW w:w="1094" w:type="pct"/>
            <w:vAlign w:val="center"/>
          </w:tcPr>
          <w:p w:rsidR="00BB6907" w:rsidRPr="00F61DD7" w:rsidRDefault="00BB6907" w:rsidP="00524AAC">
            <w:pPr>
              <w:rPr>
                <w:rFonts w:ascii="Arial" w:hAnsi="Arial" w:cs="Arial"/>
                <w:sz w:val="20"/>
                <w:szCs w:val="20"/>
              </w:rPr>
            </w:pPr>
            <w:r w:rsidRPr="00EB5286">
              <w:rPr>
                <w:rFonts w:ascii="Arial" w:hAnsi="Arial" w:cs="Arial"/>
                <w:sz w:val="20"/>
                <w:szCs w:val="20"/>
              </w:rPr>
              <w:t>STEP6-RAID&amp;AHCI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BB6907" w:rsidRPr="003E61AA" w:rsidTr="004B6411">
        <w:tc>
          <w:tcPr>
            <w:tcW w:w="1094" w:type="pct"/>
            <w:vAlign w:val="center"/>
          </w:tcPr>
          <w:p w:rsidR="00BB6907" w:rsidRPr="00F61DD7" w:rsidRDefault="00BB6907" w:rsidP="00524AAC">
            <w:pPr>
              <w:rPr>
                <w:rFonts w:ascii="Arial" w:hAnsi="Arial" w:cs="Arial"/>
                <w:sz w:val="20"/>
                <w:szCs w:val="20"/>
              </w:rPr>
            </w:pPr>
            <w:r w:rsidRPr="00EB5286">
              <w:rPr>
                <w:rFonts w:ascii="Arial" w:hAnsi="Arial" w:cs="Arial"/>
                <w:sz w:val="20"/>
                <w:szCs w:val="20"/>
              </w:rPr>
              <w:t>STEP7-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</w:tcPr>
          <w:p w:rsidR="00BB6907" w:rsidRDefault="00BB6907" w:rsidP="00EB5286">
            <w:pPr>
              <w:jc w:val="center"/>
            </w:pPr>
            <w:r w:rsidRPr="00957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BB6907" w:rsidRPr="00F61DD7" w:rsidRDefault="00BB6907" w:rsidP="00524AA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:rsidR="00BB6907" w:rsidRPr="003E61AA" w:rsidRDefault="00BB6907">
      <w:pPr>
        <w:tabs>
          <w:tab w:val="left" w:pos="5020"/>
        </w:tabs>
        <w:rPr>
          <w:rFonts w:ascii="Arial" w:hAnsi="Arial" w:cs="Arial"/>
        </w:rPr>
      </w:pPr>
    </w:p>
    <w:p w:rsidR="00BB6907" w:rsidRPr="00F61DD7" w:rsidRDefault="00BB6907">
      <w:pPr>
        <w:tabs>
          <w:tab w:val="left" w:pos="5020"/>
        </w:tabs>
        <w:rPr>
          <w:rFonts w:ascii="Arial" w:hAnsi="Arial" w:cs="Arial"/>
          <w:sz w:val="20"/>
          <w:szCs w:val="20"/>
        </w:rPr>
      </w:pPr>
      <w:r w:rsidRPr="00F61DD7">
        <w:rPr>
          <w:rFonts w:ascii="Arial" w:hAnsi="Arial" w:cs="Arial"/>
          <w:sz w:val="20"/>
          <w:szCs w:val="20"/>
        </w:rPr>
        <w:t>*</w:t>
      </w:r>
      <w:r w:rsidRPr="00F61DD7">
        <w:rPr>
          <w:rFonts w:ascii="Arial" w:cs="Arial" w:hint="eastAsia"/>
          <w:sz w:val="20"/>
          <w:szCs w:val="20"/>
        </w:rPr>
        <w:t>註</w:t>
      </w:r>
      <w:r w:rsidRPr="00F61DD7">
        <w:rPr>
          <w:rFonts w:ascii="Arial" w:cs="Arial"/>
          <w:sz w:val="20"/>
          <w:szCs w:val="20"/>
        </w:rPr>
        <w:t>1</w:t>
      </w:r>
      <w:r w:rsidRPr="00F61DD7">
        <w:rPr>
          <w:rFonts w:ascii="Arial" w:hAnsi="Arial" w:cs="Arial"/>
          <w:sz w:val="20"/>
          <w:szCs w:val="20"/>
        </w:rPr>
        <w:t>.</w:t>
      </w:r>
      <w:r w:rsidRPr="00F61DD7">
        <w:rPr>
          <w:rFonts w:ascii="Arial" w:cs="Arial" w:hint="eastAsia"/>
          <w:sz w:val="20"/>
          <w:szCs w:val="20"/>
        </w:rPr>
        <w:t>已上所列為較常用</w:t>
      </w:r>
      <w:r w:rsidRPr="00F61DD7">
        <w:rPr>
          <w:rFonts w:ascii="Arial" w:hAnsi="Arial" w:cs="Arial"/>
          <w:sz w:val="20"/>
          <w:szCs w:val="20"/>
        </w:rPr>
        <w:t>OS</w:t>
      </w:r>
      <w:r w:rsidRPr="00F61DD7">
        <w:rPr>
          <w:rFonts w:ascii="Arial" w:cs="Arial" w:hint="eastAsia"/>
          <w:sz w:val="20"/>
          <w:szCs w:val="20"/>
        </w:rPr>
        <w:t>類別與</w:t>
      </w:r>
      <w:r w:rsidRPr="00F61DD7">
        <w:rPr>
          <w:rFonts w:ascii="Arial" w:hAnsi="Arial" w:cs="Arial"/>
          <w:sz w:val="20"/>
          <w:szCs w:val="20"/>
        </w:rPr>
        <w:t xml:space="preserve">Driver </w:t>
      </w:r>
      <w:r w:rsidRPr="00F61DD7">
        <w:rPr>
          <w:rFonts w:ascii="Arial" w:cs="Arial" w:hint="eastAsia"/>
          <w:sz w:val="20"/>
          <w:szCs w:val="20"/>
        </w:rPr>
        <w:t>類別，若是有沒適合的選項，請於空白處填寫新的</w:t>
      </w:r>
      <w:r w:rsidRPr="00F61DD7">
        <w:rPr>
          <w:rFonts w:ascii="Arial" w:hAnsi="Arial" w:cs="Arial"/>
          <w:sz w:val="20"/>
          <w:szCs w:val="20"/>
        </w:rPr>
        <w:t xml:space="preserve">OS </w:t>
      </w:r>
      <w:r w:rsidRPr="00F61DD7">
        <w:rPr>
          <w:rFonts w:ascii="Arial" w:cs="Arial" w:hint="eastAsia"/>
          <w:sz w:val="20"/>
          <w:szCs w:val="20"/>
        </w:rPr>
        <w:t>與</w:t>
      </w:r>
      <w:r w:rsidRPr="00F61DD7">
        <w:rPr>
          <w:rFonts w:ascii="Arial" w:hAnsi="Arial" w:cs="Arial"/>
          <w:sz w:val="20"/>
          <w:szCs w:val="20"/>
        </w:rPr>
        <w:t xml:space="preserve">Driver </w:t>
      </w:r>
      <w:r w:rsidRPr="00F61DD7">
        <w:rPr>
          <w:rFonts w:ascii="Arial" w:cs="Arial" w:hint="eastAsia"/>
          <w:sz w:val="20"/>
          <w:szCs w:val="20"/>
        </w:rPr>
        <w:t>類別</w:t>
      </w:r>
    </w:p>
    <w:p w:rsidR="00BB6907" w:rsidRPr="00F61DD7" w:rsidRDefault="00BB6907">
      <w:pPr>
        <w:tabs>
          <w:tab w:val="left" w:pos="5020"/>
        </w:tabs>
        <w:rPr>
          <w:rFonts w:ascii="Arial" w:hAnsi="Arial" w:cs="Arial"/>
          <w:sz w:val="20"/>
          <w:szCs w:val="20"/>
        </w:rPr>
      </w:pPr>
      <w:r w:rsidRPr="00F61DD7">
        <w:rPr>
          <w:rFonts w:ascii="Arial" w:hAnsi="Arial" w:cs="Arial"/>
          <w:sz w:val="20"/>
          <w:szCs w:val="20"/>
        </w:rPr>
        <w:t>*</w:t>
      </w:r>
      <w:r w:rsidRPr="00F61DD7">
        <w:rPr>
          <w:rFonts w:ascii="Arial" w:cs="Arial" w:hint="eastAsia"/>
          <w:sz w:val="20"/>
          <w:szCs w:val="20"/>
        </w:rPr>
        <w:t>註</w:t>
      </w:r>
      <w:r w:rsidRPr="00F61DD7">
        <w:rPr>
          <w:rFonts w:ascii="Arial" w:cs="Arial"/>
          <w:sz w:val="20"/>
          <w:szCs w:val="20"/>
        </w:rPr>
        <w:t>2</w:t>
      </w:r>
      <w:r w:rsidRPr="00F61DD7">
        <w:rPr>
          <w:rFonts w:ascii="Arial" w:hAnsi="Arial" w:cs="Arial"/>
          <w:sz w:val="20"/>
          <w:szCs w:val="20"/>
        </w:rPr>
        <w:t>: Cedar Trail XP VGA Driver is built by IEMGD.</w:t>
      </w:r>
    </w:p>
    <w:sectPr w:rsidR="00BB6907" w:rsidRPr="00F61DD7" w:rsidSect="007233BF">
      <w:headerReference w:type="default" r:id="rId7"/>
      <w:footerReference w:type="default" r:id="rId8"/>
      <w:pgSz w:w="16838" w:h="11906" w:orient="landscape" w:code="9"/>
      <w:pgMar w:top="284" w:right="284" w:bottom="113" w:left="284" w:header="28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07" w:rsidRDefault="00BB6907">
      <w:r>
        <w:separator/>
      </w:r>
    </w:p>
  </w:endnote>
  <w:endnote w:type="continuationSeparator" w:id="0">
    <w:p w:rsidR="00BB6907" w:rsidRDefault="00BB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907" w:rsidRDefault="00BB6907">
    <w:pPr>
      <w:pStyle w:val="Footer"/>
    </w:pPr>
  </w:p>
  <w:p w:rsidR="00BB6907" w:rsidRDefault="00BB6907">
    <w:pPr>
      <w:pStyle w:val="Footer"/>
    </w:pPr>
    <w:r>
      <w:rPr>
        <w:noProof/>
      </w:rPr>
      <w:pict>
        <v:group id="_x0000_s2050" style="position:absolute;margin-left:0;margin-top:.2pt;width:814.4pt;height:65.75pt;z-index:251662336" coordorigin="540,15237" coordsize="10800,1315">
          <v:rect id="_x0000_s2051" style="position:absolute;left:540;top:15237;width:10443;height:1313" fillcolor="#00328d" strokecolor="#00328d" strokeweight=".25pt"/>
          <v:group id="_x0000_s2052" style="position:absolute;left:10023;top:15237;width:1317;height:1315" coordorigin="10023,15237" coordsize="1317,1315">
            <v:rect id="_x0000_s2053" style="position:absolute;left:10848;top:15237;width:492;height:1313" fillcolor="#cb002e" strokecolor="#cb002e" strokeweight=".25pt">
              <o:lock v:ext="edit" aspectratio="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2054" type="#_x0000_t6" style="position:absolute;left:10023;top:15239;width:821;height:1313;flip:x" fillcolor="#cb002e" strokecolor="#cb002e" strokeweight=".25pt">
              <o:lock v:ext="edit" aspectratio="t"/>
            </v:shape>
          </v:group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1.8pt;margin-top:1.85pt;width:258.6pt;height:63pt;z-index:251663360" filled="f" stroked="f">
          <v:textbox style="mso-next-textbox:#_x0000_s2055">
            <w:txbxContent>
              <w:p w:rsidR="00BB6907" w:rsidRDefault="00BB6907" w:rsidP="007233BF">
                <w:pPr>
                  <w:rPr>
                    <w:rFonts w:ascii="Arial" w:hAnsi="Arial" w:cs="Arial"/>
                    <w:color w:val="FFFFFF"/>
                    <w:sz w:val="16"/>
                  </w:rPr>
                </w:pPr>
                <w:r>
                  <w:rPr>
                    <w:rFonts w:ascii="Arial" w:hAnsi="Arial" w:cs="Arial"/>
                    <w:color w:val="FFFFFF"/>
                    <w:sz w:val="16"/>
                  </w:rPr>
                  <w:t>AAEON Technology Inc.</w:t>
                </w:r>
              </w:p>
              <w:p w:rsidR="00BB6907" w:rsidRDefault="00BB6907" w:rsidP="007233BF">
                <w:pPr>
                  <w:rPr>
                    <w:rFonts w:ascii="Arial" w:hAnsi="Arial" w:cs="Arial"/>
                    <w:color w:val="FFFFFF"/>
                    <w:sz w:val="16"/>
                  </w:rPr>
                </w:pPr>
                <w:smartTag w:uri="urn:schemas-microsoft-com:office:smarttags" w:element="chmetcnv">
                  <w:smartTagPr>
                    <w:attr w:name="TCSC" w:val="0"/>
                    <w:attr w:name="NumberType" w:val="1"/>
                    <w:attr w:name="Negative" w:val="False"/>
                    <w:attr w:name="HasSpace" w:val="False"/>
                    <w:attr w:name="SourceValue" w:val="5"/>
                    <w:attr w:name="UnitName" w:val="F"/>
                  </w:smartTagPr>
                  <w:r>
                    <w:rPr>
                      <w:rFonts w:ascii="Arial" w:hAnsi="Arial" w:cs="Arial"/>
                      <w:color w:val="FFFFFF"/>
                      <w:sz w:val="16"/>
                    </w:rPr>
                    <w:t>5F</w:t>
                  </w:r>
                </w:smartTag>
                <w:r>
                  <w:rPr>
                    <w:rFonts w:ascii="Arial" w:hAnsi="Arial" w:cs="Arial"/>
                    <w:color w:val="FFFFFF"/>
                    <w:sz w:val="16"/>
                  </w:rPr>
                  <w:t xml:space="preserve">, No.135, Lane 235, </w:t>
                </w: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Arial" w:hAnsi="Arial" w:cs="Arial"/>
                        <w:color w:val="FFFFFF"/>
                        <w:sz w:val="16"/>
                      </w:rPr>
                      <w:t>Pao Chiao Rd.</w:t>
                    </w:r>
                  </w:smartTag>
                </w:smartTag>
                <w:r>
                  <w:rPr>
                    <w:rFonts w:ascii="Arial" w:hAnsi="Arial" w:cs="Arial"/>
                    <w:color w:val="FFFFFF"/>
                    <w:sz w:val="16"/>
                  </w:rPr>
                  <w:t>,</w:t>
                </w:r>
              </w:p>
              <w:p w:rsidR="00BB6907" w:rsidRDefault="00BB6907" w:rsidP="007233BF">
                <w:pPr>
                  <w:rPr>
                    <w:rFonts w:ascii="Arial" w:hAnsi="Arial" w:cs="Arial"/>
                    <w:color w:val="FFFFFF"/>
                    <w:sz w:val="16"/>
                  </w:rPr>
                </w:pPr>
                <w:r>
                  <w:rPr>
                    <w:rFonts w:ascii="Arial" w:hAnsi="Arial" w:cs="Arial"/>
                    <w:color w:val="FFFFFF"/>
                    <w:sz w:val="16"/>
                  </w:rPr>
                  <w:t xml:space="preserve">Hsin-Tien Dist., New </w:t>
                </w:r>
                <w:smartTag w:uri="urn:schemas-microsoft-com:office:smarttags" w:element="PlaceName"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Taipei</w:t>
                      </w:r>
                    </w:smartTag>
                    <w:r>
                      <w:rPr>
                        <w:rFonts w:ascii="Arial" w:hAnsi="Arial" w:cs="Arial"/>
                        <w:color w:val="FFFFFF"/>
                        <w:sz w:val="16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City</w:t>
                      </w:r>
                    </w:smartTag>
                  </w:smartTag>
                </w:smartTag>
                <w:r>
                  <w:rPr>
                    <w:rFonts w:ascii="Arial" w:hAnsi="Arial" w:cs="Arial"/>
                    <w:color w:val="FFFFFF"/>
                    <w:sz w:val="16"/>
                  </w:rPr>
                  <w:t xml:space="preserve"> 231, </w:t>
                </w:r>
              </w:p>
              <w:p w:rsidR="00BB6907" w:rsidRDefault="00BB6907" w:rsidP="007233BF">
                <w:pPr>
                  <w:rPr>
                    <w:rFonts w:ascii="Arial" w:hAnsi="Arial" w:cs="Arial"/>
                    <w:color w:val="FFFFFF"/>
                    <w:sz w:val="16"/>
                  </w:rPr>
                </w:pPr>
                <w:smartTag w:uri="urn:schemas-microsoft-com:office:smarttags" w:element="country-region">
                  <w:smartTag w:uri="urn:schemas-microsoft-com:office:smarttags" w:element="place">
                    <w:r>
                      <w:rPr>
                        <w:rFonts w:ascii="Arial" w:hAnsi="Arial" w:cs="Arial"/>
                        <w:color w:val="FFFFFF"/>
                        <w:sz w:val="16"/>
                      </w:rPr>
                      <w:t>Taiwan</w:t>
                    </w:r>
                  </w:smartTag>
                </w:smartTag>
                <w:r>
                  <w:rPr>
                    <w:rFonts w:ascii="Arial" w:hAnsi="Arial" w:cs="Arial"/>
                    <w:color w:val="FFFFFF"/>
                    <w:sz w:val="16"/>
                  </w:rPr>
                  <w:t>, R.O.C.</w:t>
                </w:r>
              </w:p>
              <w:p w:rsidR="00BB6907" w:rsidRDefault="00BB6907" w:rsidP="007233BF">
                <w:pPr>
                  <w:rPr>
                    <w:rFonts w:ascii="Arial" w:hAnsi="Arial" w:cs="Arial"/>
                    <w:color w:val="FFFFFF"/>
                    <w:sz w:val="16"/>
                  </w:rPr>
                </w:pPr>
                <w:r>
                  <w:rPr>
                    <w:rFonts w:ascii="Arial" w:hAnsi="Arial" w:cs="Arial"/>
                    <w:color w:val="FFFFFF"/>
                    <w:sz w:val="16"/>
                  </w:rPr>
                  <w:t>TEL: +886-2-8919-1234</w:t>
                </w:r>
              </w:p>
              <w:p w:rsidR="00BB6907" w:rsidRDefault="00BB6907" w:rsidP="007233BF">
                <w:pPr>
                  <w:rPr>
                    <w:rFonts w:ascii="Arial" w:hAnsi="Arial" w:cs="Arial"/>
                    <w:color w:val="FFFFFF"/>
                    <w:sz w:val="16"/>
                  </w:rPr>
                </w:pPr>
                <w:r>
                  <w:rPr>
                    <w:rFonts w:ascii="Arial" w:hAnsi="Arial" w:cs="Arial"/>
                    <w:color w:val="FFFFFF"/>
                    <w:sz w:val="16"/>
                  </w:rPr>
                  <w:t>FAX: +886-2-8919-1056</w:t>
                </w:r>
              </w:p>
              <w:p w:rsidR="00BB6907" w:rsidRDefault="00BB6907" w:rsidP="007233BF">
                <w:pPr>
                  <w:rPr>
                    <w:rFonts w:ascii="Arial" w:hAnsi="Arial" w:cs="Arial"/>
                    <w:color w:val="FFFFFF"/>
                    <w:sz w:val="16"/>
                  </w:rPr>
                </w:pPr>
                <w:r>
                  <w:rPr>
                    <w:rFonts w:ascii="Arial" w:hAnsi="Arial" w:cs="Arial"/>
                    <w:color w:val="FFFFFF"/>
                    <w:sz w:val="16"/>
                  </w:rPr>
                  <w:t>http://www.aaeon.com.tw</w:t>
                </w:r>
              </w:p>
            </w:txbxContent>
          </v:textbox>
        </v:shape>
      </w:pict>
    </w:r>
  </w:p>
  <w:p w:rsidR="00BB6907" w:rsidRDefault="00BB69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07" w:rsidRDefault="00BB6907">
      <w:r>
        <w:separator/>
      </w:r>
    </w:p>
  </w:footnote>
  <w:footnote w:type="continuationSeparator" w:id="0">
    <w:p w:rsidR="00BB6907" w:rsidRDefault="00BB6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907" w:rsidRDefault="00BB6907" w:rsidP="00F61DD7">
    <w:pPr>
      <w:pStyle w:val="Header"/>
      <w:tabs>
        <w:tab w:val="clear" w:pos="4153"/>
        <w:tab w:val="clear" w:pos="8306"/>
      </w:tabs>
      <w:ind w:rightChars="-35" w:right="-84"/>
      <w:rPr>
        <w:rFonts w:ascii="Arial" w:hAnsi="Arial" w:cs="Arial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7" type="#_x0000_t75" alt="AAEON-logo-3cm-300dpi" style="width:135.75pt;height:44.25pt;visibility:visible">
          <v:imagedata r:id="rId1" o:title=""/>
        </v:shape>
      </w:pict>
    </w:r>
    <w:r>
      <w:t xml:space="preserve">                                       </w:t>
    </w:r>
    <w:r>
      <w:rPr>
        <w:noProof/>
      </w:rPr>
      <w:pict>
        <v:shape id="圖片 2" o:spid="_x0000_i1028" type="#_x0000_t75" alt="product-slogan" style="width:155.25pt;height:10.5pt;visibility:visible">
          <v:imagedata r:id="rId2" o:title=""/>
        </v:shape>
      </w:pict>
    </w:r>
    <w:r>
      <w:t xml:space="preserve">                                                  </w:t>
    </w:r>
    <w:r w:rsidRPr="00F61DD7">
      <w:rPr>
        <w:rFonts w:ascii="Arial" w:hAnsi="Arial" w:cs="Arial"/>
        <w:b/>
        <w:bCs/>
      </w:rPr>
      <w:t>www.aaeon.com</w:t>
    </w:r>
  </w:p>
  <w:p w:rsidR="00BB6907" w:rsidRPr="007233BF" w:rsidRDefault="00BB6907" w:rsidP="007233BF">
    <w:pPr>
      <w:pStyle w:val="Header"/>
      <w:tabs>
        <w:tab w:val="clear" w:pos="4153"/>
        <w:tab w:val="clear" w:pos="8306"/>
        <w:tab w:val="right" w:pos="426"/>
        <w:tab w:val="center" w:pos="6804"/>
        <w:tab w:val="left" w:pos="14601"/>
      </w:tabs>
      <w:ind w:rightChars="-739" w:right="-1774"/>
    </w:pPr>
    <w:r>
      <w:rPr>
        <w:noProof/>
      </w:rPr>
      <w:pict>
        <v:line id="_x0000_s2049" style="position:absolute;z-index:251660288" from="738.8pt,0" to="817.4pt,0" strokecolor="#c0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A0"/>
    <w:multiLevelType w:val="hybridMultilevel"/>
    <w:tmpl w:val="25E416D4"/>
    <w:lvl w:ilvl="0" w:tplc="6852AE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D9"/>
    <w:rsid w:val="00050F41"/>
    <w:rsid w:val="00051A46"/>
    <w:rsid w:val="00057ED1"/>
    <w:rsid w:val="00071A71"/>
    <w:rsid w:val="00080931"/>
    <w:rsid w:val="000908D9"/>
    <w:rsid w:val="000939E7"/>
    <w:rsid w:val="000F289D"/>
    <w:rsid w:val="00102E24"/>
    <w:rsid w:val="00116BCB"/>
    <w:rsid w:val="0015324A"/>
    <w:rsid w:val="00172377"/>
    <w:rsid w:val="001B6181"/>
    <w:rsid w:val="001E226A"/>
    <w:rsid w:val="00205E8B"/>
    <w:rsid w:val="00222444"/>
    <w:rsid w:val="00291F0E"/>
    <w:rsid w:val="002C452E"/>
    <w:rsid w:val="002E1941"/>
    <w:rsid w:val="00335D14"/>
    <w:rsid w:val="00380384"/>
    <w:rsid w:val="003C1CDE"/>
    <w:rsid w:val="003E61AA"/>
    <w:rsid w:val="004005F1"/>
    <w:rsid w:val="00415AE3"/>
    <w:rsid w:val="004300C8"/>
    <w:rsid w:val="004419A2"/>
    <w:rsid w:val="00461039"/>
    <w:rsid w:val="00493B4D"/>
    <w:rsid w:val="004B6411"/>
    <w:rsid w:val="00524AAC"/>
    <w:rsid w:val="00543727"/>
    <w:rsid w:val="005C1828"/>
    <w:rsid w:val="00610153"/>
    <w:rsid w:val="00611F8D"/>
    <w:rsid w:val="00650CBA"/>
    <w:rsid w:val="006723D8"/>
    <w:rsid w:val="00690ADE"/>
    <w:rsid w:val="006B48A2"/>
    <w:rsid w:val="006E461F"/>
    <w:rsid w:val="006F1B26"/>
    <w:rsid w:val="006F3FAF"/>
    <w:rsid w:val="007233BF"/>
    <w:rsid w:val="007E669D"/>
    <w:rsid w:val="00843C13"/>
    <w:rsid w:val="00857161"/>
    <w:rsid w:val="00866BAF"/>
    <w:rsid w:val="00871CCB"/>
    <w:rsid w:val="008B61F4"/>
    <w:rsid w:val="00930ACE"/>
    <w:rsid w:val="00957B07"/>
    <w:rsid w:val="009B071D"/>
    <w:rsid w:val="009D301B"/>
    <w:rsid w:val="009D6DDA"/>
    <w:rsid w:val="009E565E"/>
    <w:rsid w:val="009F00C6"/>
    <w:rsid w:val="00AA5647"/>
    <w:rsid w:val="00AA70FE"/>
    <w:rsid w:val="00AE0920"/>
    <w:rsid w:val="00AE183C"/>
    <w:rsid w:val="00B20D7C"/>
    <w:rsid w:val="00B84DC8"/>
    <w:rsid w:val="00BA24F0"/>
    <w:rsid w:val="00BB6907"/>
    <w:rsid w:val="00C058D4"/>
    <w:rsid w:val="00C2138A"/>
    <w:rsid w:val="00C41007"/>
    <w:rsid w:val="00C65F97"/>
    <w:rsid w:val="00CD311E"/>
    <w:rsid w:val="00D1245D"/>
    <w:rsid w:val="00D14154"/>
    <w:rsid w:val="00D4423E"/>
    <w:rsid w:val="00DD5784"/>
    <w:rsid w:val="00E04570"/>
    <w:rsid w:val="00E319D1"/>
    <w:rsid w:val="00EB5286"/>
    <w:rsid w:val="00EB5FD3"/>
    <w:rsid w:val="00EE661F"/>
    <w:rsid w:val="00EF1FB6"/>
    <w:rsid w:val="00F001AF"/>
    <w:rsid w:val="00F41BC0"/>
    <w:rsid w:val="00F61DD7"/>
    <w:rsid w:val="00F8063F"/>
    <w:rsid w:val="00F93BB7"/>
    <w:rsid w:val="00F96342"/>
    <w:rsid w:val="00FC3FD5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hmetcnv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84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384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F9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6342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F9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6342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7233B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33BF"/>
    <w:rPr>
      <w:rFonts w:ascii="Cambria" w:eastAsia="新細明體" w:hAnsi="Cambria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7233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66</Words>
  <Characters>377</Characters>
  <Application>Microsoft Office Outlook</Application>
  <DocSecurity>0</DocSecurity>
  <Lines>0</Lines>
  <Paragraphs>0</Paragraphs>
  <ScaleCrop>false</ScaleCrop>
  <Company>AAEON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PeijunLiu</dc:creator>
  <cp:keywords/>
  <dc:description/>
  <cp:lastModifiedBy>vitachen</cp:lastModifiedBy>
  <cp:revision>4</cp:revision>
  <cp:lastPrinted>2013-04-30T05:23:00Z</cp:lastPrinted>
  <dcterms:created xsi:type="dcterms:W3CDTF">2013-05-22T03:38:00Z</dcterms:created>
  <dcterms:modified xsi:type="dcterms:W3CDTF">2013-11-08T04:06:00Z</dcterms:modified>
</cp:coreProperties>
</file>